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84CB4" w14:textId="77777777" w:rsidR="00F80AF1" w:rsidRDefault="00F80AF1" w:rsidP="003E4128"/>
    <w:p w14:paraId="24291165" w14:textId="1710E270" w:rsidR="00DC1042" w:rsidRPr="00DC1042" w:rsidRDefault="00DC1042" w:rsidP="00DC1042">
      <w:r w:rsidRPr="00DC1042">
        <w:t>Aika: tiistai 3.12.2024 klo 17.00   </w:t>
      </w:r>
    </w:p>
    <w:p w14:paraId="568D0C3B" w14:textId="77777777" w:rsidR="00DC1042" w:rsidRPr="00DC1042" w:rsidRDefault="00DC1042" w:rsidP="00DC1042">
      <w:r w:rsidRPr="00DC1042">
        <w:t> </w:t>
      </w:r>
    </w:p>
    <w:p w14:paraId="7C1B2AA4" w14:textId="7DCBB0AF" w:rsidR="00DC1042" w:rsidRPr="00DC1042" w:rsidRDefault="00DC1042" w:rsidP="00DC1042">
      <w:r w:rsidRPr="00DC1042">
        <w:t>Paikka: Nuorisotila  </w:t>
      </w:r>
    </w:p>
    <w:p w14:paraId="393FD568" w14:textId="77777777" w:rsidR="00DC1042" w:rsidRPr="00DC1042" w:rsidRDefault="00DC1042" w:rsidP="00DC1042">
      <w:r w:rsidRPr="00DC1042">
        <w:t>   </w:t>
      </w:r>
    </w:p>
    <w:p w14:paraId="60EACC1F" w14:textId="4A688928" w:rsidR="00DC1042" w:rsidRPr="00DC1042" w:rsidRDefault="00DC1042" w:rsidP="00DC1042">
      <w:r w:rsidRPr="00DC1042">
        <w:t>Paikalla:</w:t>
      </w:r>
      <w:r>
        <w:tab/>
      </w:r>
      <w:r w:rsidRPr="00DC1042">
        <w:t>Ilmari Huusko  </w:t>
      </w:r>
    </w:p>
    <w:p w14:paraId="2AA5BD32" w14:textId="77777777" w:rsidR="00DC1042" w:rsidRPr="00DC1042" w:rsidRDefault="00DC1042" w:rsidP="00DC1042">
      <w:pPr>
        <w:ind w:firstLine="1304"/>
      </w:pPr>
      <w:r w:rsidRPr="00DC1042">
        <w:t xml:space="preserve">Henna </w:t>
      </w:r>
      <w:proofErr w:type="spellStart"/>
      <w:r w:rsidRPr="00DC1042">
        <w:t>Urpunen</w:t>
      </w:r>
      <w:proofErr w:type="spellEnd"/>
      <w:r w:rsidRPr="00DC1042">
        <w:t> </w:t>
      </w:r>
    </w:p>
    <w:p w14:paraId="3357EB46" w14:textId="77777777" w:rsidR="00DC1042" w:rsidRPr="00DC1042" w:rsidRDefault="00DC1042" w:rsidP="00DC1042">
      <w:pPr>
        <w:ind w:firstLine="1304"/>
      </w:pPr>
      <w:r w:rsidRPr="00DC1042">
        <w:t>Emilia Pohjoisvirta </w:t>
      </w:r>
    </w:p>
    <w:p w14:paraId="4EE9BA8A" w14:textId="77777777" w:rsidR="00DC1042" w:rsidRPr="00DC1042" w:rsidRDefault="00DC1042" w:rsidP="00DC1042">
      <w:pPr>
        <w:ind w:firstLine="1304"/>
      </w:pPr>
      <w:r w:rsidRPr="00DC1042">
        <w:t>Eino Malin </w:t>
      </w:r>
    </w:p>
    <w:p w14:paraId="77A61F5D" w14:textId="77777777" w:rsidR="00DC1042" w:rsidRPr="00DC1042" w:rsidRDefault="00DC1042" w:rsidP="00DC1042">
      <w:pPr>
        <w:ind w:firstLine="1304"/>
      </w:pPr>
      <w:r w:rsidRPr="00DC1042">
        <w:t>Jimi Kauppinen </w:t>
      </w:r>
    </w:p>
    <w:p w14:paraId="3B0E2DD1" w14:textId="77777777" w:rsidR="00DC1042" w:rsidRPr="00DC1042" w:rsidRDefault="00DC1042" w:rsidP="00DC1042">
      <w:pPr>
        <w:ind w:firstLine="1304"/>
      </w:pPr>
      <w:r w:rsidRPr="00DC1042">
        <w:t>Saaga Mattila </w:t>
      </w:r>
    </w:p>
    <w:p w14:paraId="2A008EA8" w14:textId="77777777" w:rsidR="00DC1042" w:rsidRPr="00DC1042" w:rsidRDefault="00DC1042" w:rsidP="00DC1042">
      <w:pPr>
        <w:ind w:firstLine="1304"/>
      </w:pPr>
      <w:r w:rsidRPr="00DC1042">
        <w:t>Konsta Nurminen </w:t>
      </w:r>
    </w:p>
    <w:p w14:paraId="726D93CD" w14:textId="77777777" w:rsidR="00DC1042" w:rsidRPr="00DC1042" w:rsidRDefault="00DC1042" w:rsidP="00DC1042">
      <w:pPr>
        <w:ind w:left="1304"/>
      </w:pPr>
      <w:r w:rsidRPr="00DC1042">
        <w:t>Kasperi Järvenpää </w:t>
      </w:r>
    </w:p>
    <w:p w14:paraId="70CC1854" w14:textId="77777777" w:rsidR="00DC1042" w:rsidRPr="00DC1042" w:rsidRDefault="00DC1042" w:rsidP="00DC1042">
      <w:pPr>
        <w:ind w:firstLine="1304"/>
      </w:pPr>
      <w:r w:rsidRPr="00DC1042">
        <w:t>Saku Käyrä </w:t>
      </w:r>
    </w:p>
    <w:p w14:paraId="60CE4E44" w14:textId="77777777" w:rsidR="00DC1042" w:rsidRPr="00DC1042" w:rsidRDefault="00DC1042" w:rsidP="00DC1042">
      <w:pPr>
        <w:ind w:firstLine="1304"/>
      </w:pPr>
      <w:r w:rsidRPr="00DC1042">
        <w:t>Reetta Unnaslahti </w:t>
      </w:r>
    </w:p>
    <w:p w14:paraId="659D7B5D" w14:textId="77777777" w:rsidR="00DC1042" w:rsidRPr="00DC1042" w:rsidRDefault="00DC1042" w:rsidP="00DC1042">
      <w:r w:rsidRPr="00DC1042">
        <w:t> </w:t>
      </w:r>
    </w:p>
    <w:p w14:paraId="659297DE" w14:textId="77777777" w:rsidR="00DC1042" w:rsidRPr="00DC1042" w:rsidRDefault="00DC1042" w:rsidP="00DC1042">
      <w:r w:rsidRPr="00DC1042">
        <w:t> </w:t>
      </w:r>
    </w:p>
    <w:p w14:paraId="43D90DDE" w14:textId="77777777" w:rsidR="00DC1042" w:rsidRPr="00DC1042" w:rsidRDefault="00DC1042" w:rsidP="00DC1042">
      <w:r w:rsidRPr="00DC1042">
        <w:t xml:space="preserve">Paikalla oli myös </w:t>
      </w:r>
      <w:proofErr w:type="spellStart"/>
      <w:r w:rsidRPr="00DC1042">
        <w:t>nuoriso-ohjaaja</w:t>
      </w:r>
      <w:proofErr w:type="spellEnd"/>
      <w:r w:rsidRPr="00DC1042">
        <w:t xml:space="preserve"> Satu Forsberg.  </w:t>
      </w:r>
    </w:p>
    <w:p w14:paraId="78F5DEE7" w14:textId="77777777" w:rsidR="00DC1042" w:rsidRPr="00DC1042" w:rsidRDefault="00DC1042" w:rsidP="00DC1042">
      <w:r w:rsidRPr="00DC1042">
        <w:t> </w:t>
      </w:r>
    </w:p>
    <w:p w14:paraId="0B753B48" w14:textId="77777777" w:rsidR="00DC1042" w:rsidRPr="00DC1042" w:rsidRDefault="00DC1042" w:rsidP="00DC1042">
      <w:pPr>
        <w:numPr>
          <w:ilvl w:val="0"/>
          <w:numId w:val="1"/>
        </w:numPr>
      </w:pPr>
      <w:r w:rsidRPr="00DC1042">
        <w:t>Puheenjohtaja avasi kokouksen 17.08  </w:t>
      </w:r>
    </w:p>
    <w:p w14:paraId="2B6FFA45" w14:textId="77777777" w:rsidR="00DC1042" w:rsidRPr="00DC1042" w:rsidRDefault="00DC1042" w:rsidP="00DC1042">
      <w:r w:rsidRPr="00DC1042">
        <w:t> </w:t>
      </w:r>
    </w:p>
    <w:p w14:paraId="01E0FCFD" w14:textId="77777777" w:rsidR="00DC1042" w:rsidRPr="00DC1042" w:rsidRDefault="00DC1042" w:rsidP="00DC1042">
      <w:pPr>
        <w:numPr>
          <w:ilvl w:val="0"/>
          <w:numId w:val="2"/>
        </w:numPr>
      </w:pPr>
      <w:r w:rsidRPr="00DC1042">
        <w:t xml:space="preserve">Kokous todettiin lailliseksi ja päätösvaltaiseksi. Puuttuvina olivat Atte Unnaslahti, Diana </w:t>
      </w:r>
      <w:proofErr w:type="spellStart"/>
      <w:r w:rsidRPr="00DC1042">
        <w:t>Shkatyreva</w:t>
      </w:r>
      <w:proofErr w:type="spellEnd"/>
      <w:r w:rsidRPr="00DC1042">
        <w:t>, Niklas Lahnalahti ja Juho Pitkäniemi </w:t>
      </w:r>
    </w:p>
    <w:p w14:paraId="2F563A2C" w14:textId="77777777" w:rsidR="00DC1042" w:rsidRPr="00DC1042" w:rsidRDefault="00DC1042" w:rsidP="00DC1042">
      <w:r w:rsidRPr="00DC1042">
        <w:t> </w:t>
      </w:r>
    </w:p>
    <w:p w14:paraId="1A026FAC" w14:textId="77777777" w:rsidR="00DC1042" w:rsidRPr="00DC1042" w:rsidRDefault="00DC1042" w:rsidP="00DC1042">
      <w:pPr>
        <w:numPr>
          <w:ilvl w:val="0"/>
          <w:numId w:val="3"/>
        </w:numPr>
      </w:pPr>
      <w:r w:rsidRPr="00DC1042">
        <w:t>Kävimme viimeisimmän kokouksen muistion läpi. </w:t>
      </w:r>
    </w:p>
    <w:p w14:paraId="6A82E11D" w14:textId="77777777" w:rsidR="00DC1042" w:rsidRPr="00DC1042" w:rsidRDefault="00DC1042" w:rsidP="00DC1042">
      <w:r w:rsidRPr="00DC1042">
        <w:t> </w:t>
      </w:r>
    </w:p>
    <w:p w14:paraId="3A030840" w14:textId="77777777" w:rsidR="00DC1042" w:rsidRPr="00DC1042" w:rsidRDefault="00DC1042" w:rsidP="00DC1042">
      <w:pPr>
        <w:numPr>
          <w:ilvl w:val="0"/>
          <w:numId w:val="4"/>
        </w:numPr>
      </w:pPr>
      <w:r w:rsidRPr="00DC1042">
        <w:t>Muistiontarkastajiksi valittiin Eino Malin ja Kasperi Järvenpää. </w:t>
      </w:r>
    </w:p>
    <w:p w14:paraId="21605C9D" w14:textId="77777777" w:rsidR="00DC1042" w:rsidRPr="00DC1042" w:rsidRDefault="00DC1042" w:rsidP="00DC1042">
      <w:r w:rsidRPr="00DC1042">
        <w:t> </w:t>
      </w:r>
    </w:p>
    <w:p w14:paraId="08CDB2F4" w14:textId="77777777" w:rsidR="00DC1042" w:rsidRPr="00DC1042" w:rsidRDefault="00DC1042" w:rsidP="00DC1042">
      <w:pPr>
        <w:numPr>
          <w:ilvl w:val="0"/>
          <w:numId w:val="5"/>
        </w:numPr>
      </w:pPr>
      <w:r w:rsidRPr="00DC1042">
        <w:t>Sivistyslautakunta pyysi meitä antamaan lausunnon lukuvuosien 25–26 ja 26–27 työpäivistä. Tarkistimme suunnitelman, ja päätimme ehdottaa helatorstaivapaiden pidentämistä perjantaihin, koskien molempien lukuvuosien työpäiväsuunnitelmia. </w:t>
      </w:r>
    </w:p>
    <w:p w14:paraId="5656EBCB" w14:textId="77777777" w:rsidR="00DC1042" w:rsidRPr="00DC1042" w:rsidRDefault="00DC1042" w:rsidP="00DC1042">
      <w:r w:rsidRPr="00DC1042">
        <w:t> </w:t>
      </w:r>
    </w:p>
    <w:p w14:paraId="5FA0AA94" w14:textId="77777777" w:rsidR="00DC1042" w:rsidRPr="00DC1042" w:rsidRDefault="00DC1042" w:rsidP="00DC1042">
      <w:pPr>
        <w:numPr>
          <w:ilvl w:val="0"/>
          <w:numId w:val="6"/>
        </w:numPr>
      </w:pPr>
      <w:r w:rsidRPr="00DC1042">
        <w:t>Kansainvälisyysilta päätettiin siirtää ensi kaudelle, päättämämme ajankohta on 20. tammikuuta. </w:t>
      </w:r>
    </w:p>
    <w:p w14:paraId="31BCD5D2" w14:textId="77777777" w:rsidR="00DC1042" w:rsidRPr="00DC1042" w:rsidRDefault="00DC1042" w:rsidP="00DC1042">
      <w:r w:rsidRPr="00DC1042">
        <w:t> </w:t>
      </w:r>
    </w:p>
    <w:p w14:paraId="34639BE7" w14:textId="77777777" w:rsidR="00DC1042" w:rsidRPr="00DC1042" w:rsidRDefault="00DC1042" w:rsidP="00DC1042">
      <w:pPr>
        <w:numPr>
          <w:ilvl w:val="0"/>
          <w:numId w:val="7"/>
        </w:numPr>
      </w:pPr>
      <w:r w:rsidRPr="00DC1042">
        <w:t>Löysimme edellisiä mainostuotteita varastoista, joten päätimme, ettemme tilaa lisää tuotteita. </w:t>
      </w:r>
    </w:p>
    <w:p w14:paraId="6C60B2C0" w14:textId="77777777" w:rsidR="00DC1042" w:rsidRPr="00DC1042" w:rsidRDefault="00DC1042" w:rsidP="00DC1042">
      <w:r w:rsidRPr="00DC1042">
        <w:t> </w:t>
      </w:r>
    </w:p>
    <w:p w14:paraId="54B654AD" w14:textId="77777777" w:rsidR="00DC1042" w:rsidRPr="00DC1042" w:rsidRDefault="00DC1042" w:rsidP="00DC1042">
      <w:pPr>
        <w:numPr>
          <w:ilvl w:val="0"/>
          <w:numId w:val="8"/>
        </w:numPr>
      </w:pPr>
      <w:r w:rsidRPr="00DC1042">
        <w:t xml:space="preserve">Nuorisovaltuustovierailu: puheenjohtaja Ilmari Huusko kysyy Valkeakosken </w:t>
      </w:r>
      <w:proofErr w:type="spellStart"/>
      <w:r w:rsidRPr="00DC1042">
        <w:t>nuvalta</w:t>
      </w:r>
      <w:proofErr w:type="spellEnd"/>
      <w:r w:rsidRPr="00DC1042">
        <w:t>, milloin heille sopisi vierailu. Ehdotamme maaliskuuta. </w:t>
      </w:r>
    </w:p>
    <w:p w14:paraId="71DB6476" w14:textId="77777777" w:rsidR="00DC1042" w:rsidRPr="00DC1042" w:rsidRDefault="00DC1042" w:rsidP="00DC1042">
      <w:r w:rsidRPr="00DC1042">
        <w:t> </w:t>
      </w:r>
    </w:p>
    <w:p w14:paraId="08A9E720" w14:textId="77777777" w:rsidR="00DC1042" w:rsidRPr="00DC1042" w:rsidRDefault="00DC1042" w:rsidP="00DC1042">
      <w:pPr>
        <w:numPr>
          <w:ilvl w:val="0"/>
          <w:numId w:val="9"/>
        </w:numPr>
      </w:pPr>
      <w:r w:rsidRPr="00DC1042">
        <w:t>A-rakennuksen nettiongelma: yrityksistä huolimatta tilanne ei ole parantunut. Edellisessä kokouksessa sovittua viestiä asiasta ei ole vielä lähetetty. </w:t>
      </w:r>
    </w:p>
    <w:p w14:paraId="79146B99" w14:textId="77777777" w:rsidR="00DC1042" w:rsidRPr="00DC1042" w:rsidRDefault="00DC1042" w:rsidP="00DC1042">
      <w:r w:rsidRPr="00DC1042">
        <w:t> </w:t>
      </w:r>
    </w:p>
    <w:p w14:paraId="1F70B688" w14:textId="77777777" w:rsidR="00DC1042" w:rsidRPr="00DC1042" w:rsidRDefault="00DC1042" w:rsidP="00DC1042">
      <w:pPr>
        <w:numPr>
          <w:ilvl w:val="0"/>
          <w:numId w:val="10"/>
        </w:numPr>
      </w:pPr>
      <w:r w:rsidRPr="00DC1042">
        <w:t>Työryhmän kirjoittama lausunto A-rakennuksen ilmanlaadusta on valmistunut, ja Ilmari lähettää sen eteenpäin. </w:t>
      </w:r>
    </w:p>
    <w:p w14:paraId="42175340" w14:textId="77777777" w:rsidR="00DC1042" w:rsidRPr="00DC1042" w:rsidRDefault="00DC1042" w:rsidP="00DC1042">
      <w:r w:rsidRPr="00DC1042">
        <w:t> </w:t>
      </w:r>
    </w:p>
    <w:p w14:paraId="13E1A1E8" w14:textId="77777777" w:rsidR="00DC1042" w:rsidRPr="00DC1042" w:rsidRDefault="00DC1042" w:rsidP="00DC1042">
      <w:pPr>
        <w:numPr>
          <w:ilvl w:val="0"/>
          <w:numId w:val="11"/>
        </w:numPr>
      </w:pPr>
      <w:r w:rsidRPr="00DC1042">
        <w:t xml:space="preserve">Glögi-ilta: 9.12. meidät on kutsuttu </w:t>
      </w:r>
      <w:proofErr w:type="spellStart"/>
      <w:r w:rsidRPr="00DC1042">
        <w:t>glögittelemään</w:t>
      </w:r>
      <w:proofErr w:type="spellEnd"/>
      <w:r w:rsidRPr="00DC1042">
        <w:t xml:space="preserve"> kunnanvaltuuston kanssa. Yritämme päästä mahdollisimman moni paikalle. </w:t>
      </w:r>
    </w:p>
    <w:p w14:paraId="520D0B16" w14:textId="77777777" w:rsidR="00DC1042" w:rsidRPr="00DC1042" w:rsidRDefault="00DC1042" w:rsidP="00DC1042">
      <w:r w:rsidRPr="00DC1042">
        <w:lastRenderedPageBreak/>
        <w:t> </w:t>
      </w:r>
    </w:p>
    <w:p w14:paraId="596F219C" w14:textId="77777777" w:rsidR="00DC1042" w:rsidRPr="00DC1042" w:rsidRDefault="00DC1042" w:rsidP="00DC1042">
      <w:pPr>
        <w:numPr>
          <w:ilvl w:val="0"/>
          <w:numId w:val="12"/>
        </w:numPr>
      </w:pPr>
      <w:proofErr w:type="spellStart"/>
      <w:r w:rsidRPr="00DC1042">
        <w:t>Nuvan</w:t>
      </w:r>
      <w:proofErr w:type="spellEnd"/>
      <w:r w:rsidRPr="00DC1042">
        <w:t xml:space="preserve"> joulukalenteri: suunnittelimme kalenterin sisältöä. Aiomme julkaista </w:t>
      </w:r>
      <w:proofErr w:type="spellStart"/>
      <w:r w:rsidRPr="00DC1042">
        <w:t>nuvan</w:t>
      </w:r>
      <w:proofErr w:type="spellEnd"/>
      <w:r w:rsidRPr="00DC1042">
        <w:t xml:space="preserve"> someen sisältöä tiistaisin ja lauantaisin.  </w:t>
      </w:r>
    </w:p>
    <w:p w14:paraId="1769369D" w14:textId="77777777" w:rsidR="00DC1042" w:rsidRPr="00DC1042" w:rsidRDefault="00DC1042" w:rsidP="00DC1042">
      <w:r w:rsidRPr="00DC1042">
        <w:t> </w:t>
      </w:r>
    </w:p>
    <w:p w14:paraId="3A60EFD0" w14:textId="77777777" w:rsidR="00DC1042" w:rsidRPr="00DC1042" w:rsidRDefault="00DC1042" w:rsidP="00DC1042">
      <w:pPr>
        <w:numPr>
          <w:ilvl w:val="0"/>
          <w:numId w:val="13"/>
        </w:numPr>
      </w:pPr>
      <w:r w:rsidRPr="00DC1042">
        <w:t>Lautakuntien kuulumiset: Konsta kertoi elinvoimajaoksen kokouksesta, Ilmari esitteli teknisen lautakunnan kokouksen esityslistaa.  </w:t>
      </w:r>
    </w:p>
    <w:p w14:paraId="33DCE30B" w14:textId="77777777" w:rsidR="00DC1042" w:rsidRPr="00DC1042" w:rsidRDefault="00DC1042" w:rsidP="00DC1042">
      <w:r w:rsidRPr="00DC1042">
        <w:t> </w:t>
      </w:r>
    </w:p>
    <w:p w14:paraId="3BFEE6BA" w14:textId="77777777" w:rsidR="00DC1042" w:rsidRPr="00DC1042" w:rsidRDefault="00DC1042" w:rsidP="00DC1042">
      <w:pPr>
        <w:numPr>
          <w:ilvl w:val="0"/>
          <w:numId w:val="14"/>
        </w:numPr>
      </w:pPr>
      <w:r w:rsidRPr="00DC1042">
        <w:t>Muut asiat:  </w:t>
      </w:r>
    </w:p>
    <w:p w14:paraId="3CE63D38" w14:textId="77777777" w:rsidR="00DC1042" w:rsidRPr="00DC1042" w:rsidRDefault="00DC1042" w:rsidP="00DC1042">
      <w:r w:rsidRPr="00DC1042">
        <w:t> </w:t>
      </w:r>
    </w:p>
    <w:p w14:paraId="67C76A67" w14:textId="77777777" w:rsidR="00DC1042" w:rsidRPr="00DC1042" w:rsidRDefault="00DC1042" w:rsidP="00DC1042">
      <w:pPr>
        <w:numPr>
          <w:ilvl w:val="0"/>
          <w:numId w:val="15"/>
        </w:numPr>
      </w:pPr>
      <w:r w:rsidRPr="00DC1042">
        <w:t xml:space="preserve">Käsittelimme </w:t>
      </w:r>
      <w:proofErr w:type="spellStart"/>
      <w:r w:rsidRPr="00DC1042">
        <w:t>nuvalle</w:t>
      </w:r>
      <w:proofErr w:type="spellEnd"/>
      <w:r w:rsidRPr="00DC1042">
        <w:t xml:space="preserve"> tulleet sähköpostit: niissä oli mm. kutsut Pirkanmaan piirihallituksen vuosikokoukseen sekä </w:t>
      </w:r>
      <w:proofErr w:type="spellStart"/>
      <w:r w:rsidRPr="00DC1042">
        <w:t>Elenian</w:t>
      </w:r>
      <w:proofErr w:type="spellEnd"/>
      <w:r w:rsidRPr="00DC1042">
        <w:t xml:space="preserve"> maakuntatapaamiseen. </w:t>
      </w:r>
    </w:p>
    <w:p w14:paraId="6849E22F" w14:textId="77777777" w:rsidR="00DC1042" w:rsidRPr="00DC1042" w:rsidRDefault="00DC1042" w:rsidP="00DC1042">
      <w:pPr>
        <w:numPr>
          <w:ilvl w:val="0"/>
          <w:numId w:val="16"/>
        </w:numPr>
      </w:pPr>
      <w:r w:rsidRPr="00DC1042">
        <w:t>Jäsen Niklas Lahnalahti on ollut yli kolme kokousta poissa, joten hänet katsotaan eronneeksi. </w:t>
      </w:r>
    </w:p>
    <w:p w14:paraId="75770D12" w14:textId="77777777" w:rsidR="00DC1042" w:rsidRPr="00DC1042" w:rsidRDefault="00DC1042" w:rsidP="00DC1042">
      <w:pPr>
        <w:numPr>
          <w:ilvl w:val="0"/>
          <w:numId w:val="17"/>
        </w:numPr>
      </w:pPr>
      <w:r w:rsidRPr="00DC1042">
        <w:t xml:space="preserve">Puhuimme </w:t>
      </w:r>
      <w:proofErr w:type="spellStart"/>
      <w:r w:rsidRPr="00DC1042">
        <w:t>nuvan</w:t>
      </w:r>
      <w:proofErr w:type="spellEnd"/>
      <w:r w:rsidRPr="00DC1042">
        <w:t xml:space="preserve"> </w:t>
      </w:r>
      <w:proofErr w:type="spellStart"/>
      <w:r w:rsidRPr="00DC1042">
        <w:t>TikTok</w:t>
      </w:r>
      <w:proofErr w:type="spellEnd"/>
      <w:r w:rsidRPr="00DC1042">
        <w:t>-tilin tilanteesta ja tulevaisuudesta. </w:t>
      </w:r>
    </w:p>
    <w:p w14:paraId="733D703C" w14:textId="77777777" w:rsidR="00DC1042" w:rsidRPr="00DC1042" w:rsidRDefault="00DC1042" w:rsidP="00DC1042">
      <w:pPr>
        <w:numPr>
          <w:ilvl w:val="0"/>
          <w:numId w:val="18"/>
        </w:numPr>
      </w:pPr>
      <w:r w:rsidRPr="00DC1042">
        <w:t>Keskustelimme koulun oppilashuollon tilasta, mihin suuntaan tilanne kehittynyt </w:t>
      </w:r>
    </w:p>
    <w:p w14:paraId="1707A203" w14:textId="77777777" w:rsidR="00DC1042" w:rsidRPr="00DC1042" w:rsidRDefault="00DC1042" w:rsidP="00DC1042">
      <w:r w:rsidRPr="00DC1042">
        <w:t> </w:t>
      </w:r>
    </w:p>
    <w:p w14:paraId="1ADF1C71" w14:textId="77777777" w:rsidR="00DC1042" w:rsidRPr="00DC1042" w:rsidRDefault="00DC1042" w:rsidP="00DC1042">
      <w:pPr>
        <w:numPr>
          <w:ilvl w:val="0"/>
          <w:numId w:val="19"/>
        </w:numPr>
      </w:pPr>
      <w:r w:rsidRPr="00DC1042">
        <w:t>Seuraava kokous: 15.1. klo 18 </w:t>
      </w:r>
    </w:p>
    <w:p w14:paraId="7C52DC3C" w14:textId="77777777" w:rsidR="00DC1042" w:rsidRPr="00DC1042" w:rsidRDefault="00DC1042" w:rsidP="00DC1042">
      <w:r w:rsidRPr="00DC1042">
        <w:t> </w:t>
      </w:r>
    </w:p>
    <w:p w14:paraId="11D7EB0D" w14:textId="77777777" w:rsidR="00DC1042" w:rsidRPr="00DC1042" w:rsidRDefault="00DC1042" w:rsidP="00DC1042">
      <w:pPr>
        <w:numPr>
          <w:ilvl w:val="0"/>
          <w:numId w:val="20"/>
        </w:numPr>
      </w:pPr>
      <w:r w:rsidRPr="00DC1042">
        <w:t>Puheenjohtaja päätti kokouksen klo 19.31 </w:t>
      </w:r>
    </w:p>
    <w:p w14:paraId="236111F0" w14:textId="77777777" w:rsidR="00DC1042" w:rsidRPr="00DC1042" w:rsidRDefault="00DC1042" w:rsidP="00DC1042">
      <w:r w:rsidRPr="00DC1042">
        <w:t> </w:t>
      </w:r>
    </w:p>
    <w:p w14:paraId="5DF9F136" w14:textId="77777777" w:rsidR="00DC1042" w:rsidRPr="00DC1042" w:rsidRDefault="00DC1042" w:rsidP="00DC1042">
      <w:r w:rsidRPr="00DC1042">
        <w:t> </w:t>
      </w:r>
    </w:p>
    <w:p w14:paraId="58A79A54" w14:textId="77777777" w:rsidR="00DC1042" w:rsidRPr="00DC1042" w:rsidRDefault="00DC1042" w:rsidP="00DC1042">
      <w:r w:rsidRPr="00DC1042">
        <w:t> </w:t>
      </w:r>
    </w:p>
    <w:p w14:paraId="30D87011" w14:textId="77777777" w:rsidR="00DC1042" w:rsidRPr="00DC1042" w:rsidRDefault="00DC1042" w:rsidP="00DC1042">
      <w:r w:rsidRPr="00DC1042">
        <w:t> </w:t>
      </w:r>
    </w:p>
    <w:p w14:paraId="7A501710" w14:textId="77777777" w:rsidR="00DC1042" w:rsidRPr="00DC1042" w:rsidRDefault="00DC1042" w:rsidP="00DC1042">
      <w:r w:rsidRPr="00DC1042">
        <w:t>   </w:t>
      </w:r>
    </w:p>
    <w:p w14:paraId="6D91A750" w14:textId="77777777" w:rsidR="00DC1042" w:rsidRPr="00DC1042" w:rsidRDefault="00DC1042" w:rsidP="00DC1042">
      <w:r w:rsidRPr="00DC1042">
        <w:t>______________________</w:t>
      </w:r>
      <w:r w:rsidRPr="00DC1042">
        <w:tab/>
      </w:r>
      <w:r w:rsidRPr="00DC1042">
        <w:tab/>
        <w:t xml:space="preserve"> ______________________   </w:t>
      </w:r>
    </w:p>
    <w:p w14:paraId="07CC947D" w14:textId="77777777" w:rsidR="00DC1042" w:rsidRPr="00DC1042" w:rsidRDefault="00DC1042" w:rsidP="00DC1042">
      <w:r w:rsidRPr="00DC1042">
        <w:t xml:space="preserve">Ilmari Huusko puh.joht. </w:t>
      </w:r>
      <w:r w:rsidRPr="00DC1042">
        <w:tab/>
      </w:r>
      <w:r w:rsidRPr="00DC1042">
        <w:tab/>
      </w:r>
      <w:r w:rsidRPr="00DC1042">
        <w:tab/>
        <w:t>Reetta Unnaslahti siht.   </w:t>
      </w:r>
    </w:p>
    <w:p w14:paraId="4E692C97" w14:textId="77777777" w:rsidR="00DC1042" w:rsidRPr="00DC1042" w:rsidRDefault="00DC1042" w:rsidP="00DC1042">
      <w:r w:rsidRPr="00DC1042">
        <w:t> </w:t>
      </w:r>
    </w:p>
    <w:p w14:paraId="33E08B00" w14:textId="77777777" w:rsidR="00DC1042" w:rsidRPr="00DC1042" w:rsidRDefault="00DC1042" w:rsidP="00DC1042">
      <w:r w:rsidRPr="00DC1042">
        <w:t> </w:t>
      </w:r>
    </w:p>
    <w:p w14:paraId="4841594A" w14:textId="77777777" w:rsidR="00DC1042" w:rsidRPr="00DC1042" w:rsidRDefault="00DC1042" w:rsidP="00DC1042">
      <w:r w:rsidRPr="00DC1042">
        <w:t>Muistiontarkistajat:   </w:t>
      </w:r>
    </w:p>
    <w:p w14:paraId="0E0B4101" w14:textId="77777777" w:rsidR="00DC1042" w:rsidRPr="00DC1042" w:rsidRDefault="00DC1042" w:rsidP="00DC1042">
      <w:r w:rsidRPr="00DC1042">
        <w:t>    </w:t>
      </w:r>
    </w:p>
    <w:p w14:paraId="60C98406" w14:textId="77777777" w:rsidR="00DC1042" w:rsidRPr="00DC1042" w:rsidRDefault="00DC1042" w:rsidP="00DC1042">
      <w:r w:rsidRPr="00DC1042">
        <w:t> </w:t>
      </w:r>
    </w:p>
    <w:p w14:paraId="2DDAD104" w14:textId="77777777" w:rsidR="00DC1042" w:rsidRPr="00DC1042" w:rsidRDefault="00DC1042" w:rsidP="00DC1042">
      <w:r w:rsidRPr="00DC1042">
        <w:t xml:space="preserve">______________________ </w:t>
      </w:r>
      <w:r w:rsidRPr="00DC1042">
        <w:tab/>
      </w:r>
      <w:r w:rsidRPr="00DC1042">
        <w:tab/>
        <w:t>______________________   </w:t>
      </w:r>
    </w:p>
    <w:p w14:paraId="3E916371" w14:textId="77777777" w:rsidR="00DC1042" w:rsidRPr="00DC1042" w:rsidRDefault="00DC1042" w:rsidP="00DC1042">
      <w:r w:rsidRPr="00DC1042">
        <w:t>Eino Malin</w:t>
      </w:r>
      <w:r w:rsidRPr="00DC1042">
        <w:tab/>
      </w:r>
      <w:r w:rsidRPr="00DC1042">
        <w:tab/>
      </w:r>
      <w:r w:rsidRPr="00DC1042">
        <w:tab/>
      </w:r>
      <w:r w:rsidRPr="00DC1042">
        <w:tab/>
        <w:t>Kasperi Järvenpää  </w:t>
      </w:r>
    </w:p>
    <w:p w14:paraId="6AA0A97C" w14:textId="77777777" w:rsidR="00DC1042" w:rsidRPr="00DC1042" w:rsidRDefault="00DC1042" w:rsidP="00DC1042"/>
    <w:p w14:paraId="4C381E82" w14:textId="77777777" w:rsidR="00410551" w:rsidRDefault="00410551" w:rsidP="003E4128"/>
    <w:p w14:paraId="1FF72C62" w14:textId="77777777" w:rsidR="00410551" w:rsidRDefault="00410551" w:rsidP="003E4128"/>
    <w:p w14:paraId="09F4755B" w14:textId="77777777" w:rsidR="00410551" w:rsidRDefault="00410551" w:rsidP="003E4128"/>
    <w:p w14:paraId="0246E553" w14:textId="77777777" w:rsidR="00410551" w:rsidRDefault="00410551" w:rsidP="003E4128"/>
    <w:p w14:paraId="74D85CA4" w14:textId="77777777" w:rsidR="00410551" w:rsidRDefault="00410551" w:rsidP="003E4128"/>
    <w:p w14:paraId="2B670854" w14:textId="77777777" w:rsidR="00410551" w:rsidRDefault="00410551" w:rsidP="003E4128"/>
    <w:p w14:paraId="2AB73597" w14:textId="77777777" w:rsidR="00410551" w:rsidRDefault="00410551" w:rsidP="003E4128"/>
    <w:p w14:paraId="518FA8BD" w14:textId="77777777" w:rsidR="00410551" w:rsidRDefault="00410551" w:rsidP="003E4128"/>
    <w:p w14:paraId="0F492E0F" w14:textId="77777777" w:rsidR="00410551" w:rsidRDefault="00410551" w:rsidP="003E4128"/>
    <w:p w14:paraId="0578AF4C" w14:textId="77777777" w:rsidR="00410551" w:rsidRDefault="00410551" w:rsidP="003E4128"/>
    <w:p w14:paraId="01E9B2C8" w14:textId="77777777" w:rsidR="00410551" w:rsidRDefault="00410551" w:rsidP="003E4128"/>
    <w:p w14:paraId="7D7C50A9" w14:textId="77777777" w:rsidR="00410551" w:rsidRDefault="00410551" w:rsidP="003E4128"/>
    <w:p w14:paraId="252F5178" w14:textId="77777777" w:rsidR="00410551" w:rsidRDefault="00410551" w:rsidP="003E4128"/>
    <w:p w14:paraId="23552C8E" w14:textId="77777777" w:rsidR="00410551" w:rsidRPr="003E4128" w:rsidRDefault="00410551" w:rsidP="003E4128"/>
    <w:sectPr w:rsidR="00410551" w:rsidRPr="003E4128" w:rsidSect="0019643E">
      <w:headerReference w:type="default" r:id="rId8"/>
      <w:pgSz w:w="11907" w:h="16840" w:code="9"/>
      <w:pgMar w:top="851" w:right="147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87FB" w14:textId="77777777" w:rsidR="000059A4" w:rsidRDefault="000059A4" w:rsidP="002C494C">
      <w:r>
        <w:separator/>
      </w:r>
    </w:p>
  </w:endnote>
  <w:endnote w:type="continuationSeparator" w:id="0">
    <w:p w14:paraId="565AF736" w14:textId="77777777" w:rsidR="000059A4" w:rsidRDefault="000059A4" w:rsidP="002C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1E0F3" w14:textId="77777777" w:rsidR="000059A4" w:rsidRDefault="000059A4" w:rsidP="002C494C">
      <w:r>
        <w:separator/>
      </w:r>
    </w:p>
  </w:footnote>
  <w:footnote w:type="continuationSeparator" w:id="0">
    <w:p w14:paraId="24948C93" w14:textId="77777777" w:rsidR="000059A4" w:rsidRDefault="000059A4" w:rsidP="002C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FB89" w14:textId="77777777" w:rsidR="002C494C" w:rsidRDefault="002C494C" w:rsidP="002C494C">
    <w:pPr>
      <w:framePr w:hSpace="141" w:wrap="around" w:vAnchor="text" w:hAnchor="page" w:x="1360" w:y="133"/>
    </w:pPr>
    <w:r>
      <w:object w:dxaOrig="497" w:dyaOrig="463" w14:anchorId="66E45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pt;height:50.4pt">
          <v:imagedata r:id="rId1" o:title=""/>
        </v:shape>
        <o:OLEObject Type="Embed" ProgID="Msxml2.SAXXMLReader.6.0" ShapeID="_x0000_i1025" DrawAspect="Content" ObjectID="_1794831519" r:id="rId2"/>
      </w:object>
    </w:r>
  </w:p>
  <w:p w14:paraId="113C8B38" w14:textId="77777777" w:rsidR="002C494C" w:rsidRDefault="002C494C" w:rsidP="003E4128">
    <w:pPr>
      <w:pStyle w:val="Yltunniste"/>
      <w:tabs>
        <w:tab w:val="clear" w:pos="4819"/>
        <w:tab w:val="clear" w:pos="9638"/>
      </w:tabs>
    </w:pPr>
  </w:p>
  <w:p w14:paraId="5AB58BA7" w14:textId="77777777" w:rsidR="003B6E8B" w:rsidRDefault="002C494C" w:rsidP="003B6E8B">
    <w:pPr>
      <w:pStyle w:val="Yltunniste"/>
      <w:tabs>
        <w:tab w:val="clear" w:pos="4819"/>
        <w:tab w:val="clear" w:pos="9638"/>
      </w:tabs>
    </w:pPr>
    <w:r>
      <w:t>KUHMOISTEN KUNTA</w:t>
    </w:r>
    <w:r w:rsidR="003E4128">
      <w:tab/>
    </w:r>
    <w:r w:rsidR="003B6E8B">
      <w:tab/>
    </w:r>
    <w:r w:rsidR="003B6E8B">
      <w:tab/>
    </w:r>
    <w:r w:rsidR="003B6E8B">
      <w:tab/>
      <w:t xml:space="preserve">         </w:t>
    </w:r>
    <w:r w:rsidR="00410551">
      <w:fldChar w:fldCharType="begin"/>
    </w:r>
    <w:r w:rsidR="00410551">
      <w:instrText>PAGE   \* MERGEFORMAT</w:instrText>
    </w:r>
    <w:r w:rsidR="00410551">
      <w:fldChar w:fldCharType="separate"/>
    </w:r>
    <w:r w:rsidR="00410551">
      <w:rPr>
        <w:noProof/>
      </w:rPr>
      <w:t>2</w:t>
    </w:r>
    <w:r w:rsidR="00410551">
      <w:fldChar w:fldCharType="end"/>
    </w:r>
    <w:r w:rsidR="003E4128">
      <w:tab/>
    </w:r>
    <w:r w:rsidR="003E4128">
      <w:tab/>
    </w:r>
    <w:r w:rsidR="003E4128">
      <w:tab/>
    </w:r>
    <w:r w:rsidR="003B6E8B">
      <w:t xml:space="preserve"> </w:t>
    </w:r>
  </w:p>
  <w:p w14:paraId="01BB7B3C" w14:textId="769040BF" w:rsidR="002C494C" w:rsidRDefault="003E4128" w:rsidP="003B6E8B">
    <w:pPr>
      <w:pStyle w:val="Yltunniste"/>
      <w:tabs>
        <w:tab w:val="clear" w:pos="4819"/>
        <w:tab w:val="clear" w:pos="9638"/>
      </w:tabs>
    </w:pPr>
    <w:r>
      <w:t>NUORISOVALTUUSTO</w:t>
    </w:r>
    <w:r w:rsidR="003B6E8B">
      <w:tab/>
    </w:r>
    <w:r w:rsidR="003B6E8B">
      <w:tab/>
    </w:r>
    <w:r w:rsidR="003B6E8B">
      <w:tab/>
    </w:r>
    <w:r w:rsidR="00DC1042">
      <w:t>8</w:t>
    </w:r>
    <w:r w:rsidR="003B6E8B">
      <w:t>/202</w:t>
    </w:r>
    <w:r w:rsidR="00DC1042">
      <w:t>4</w:t>
    </w:r>
  </w:p>
  <w:p w14:paraId="1073600D" w14:textId="77777777" w:rsidR="002C494C" w:rsidRDefault="002C49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66E"/>
    <w:multiLevelType w:val="multilevel"/>
    <w:tmpl w:val="B5DC4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07B90"/>
    <w:multiLevelType w:val="multilevel"/>
    <w:tmpl w:val="3BDE47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4613E"/>
    <w:multiLevelType w:val="multilevel"/>
    <w:tmpl w:val="B6685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D0CF7"/>
    <w:multiLevelType w:val="multilevel"/>
    <w:tmpl w:val="08BA41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57CB3"/>
    <w:multiLevelType w:val="multilevel"/>
    <w:tmpl w:val="4358F8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E14FF"/>
    <w:multiLevelType w:val="multilevel"/>
    <w:tmpl w:val="7A3E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62835"/>
    <w:multiLevelType w:val="multilevel"/>
    <w:tmpl w:val="7CAAFF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43FA9"/>
    <w:multiLevelType w:val="multilevel"/>
    <w:tmpl w:val="E76A95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A465F"/>
    <w:multiLevelType w:val="multilevel"/>
    <w:tmpl w:val="D6540D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32376"/>
    <w:multiLevelType w:val="multilevel"/>
    <w:tmpl w:val="3E1E6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6513E"/>
    <w:multiLevelType w:val="multilevel"/>
    <w:tmpl w:val="D8D61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F42B1E"/>
    <w:multiLevelType w:val="multilevel"/>
    <w:tmpl w:val="8FC0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B01BAD"/>
    <w:multiLevelType w:val="multilevel"/>
    <w:tmpl w:val="F0F21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DB7777"/>
    <w:multiLevelType w:val="multilevel"/>
    <w:tmpl w:val="D8FE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825FD6"/>
    <w:multiLevelType w:val="multilevel"/>
    <w:tmpl w:val="CF3E1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0479CA"/>
    <w:multiLevelType w:val="multilevel"/>
    <w:tmpl w:val="3DAC7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087947"/>
    <w:multiLevelType w:val="multilevel"/>
    <w:tmpl w:val="D968F6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C24873"/>
    <w:multiLevelType w:val="multilevel"/>
    <w:tmpl w:val="6DB8A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C6156C"/>
    <w:multiLevelType w:val="multilevel"/>
    <w:tmpl w:val="F760D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DF25CD"/>
    <w:multiLevelType w:val="multilevel"/>
    <w:tmpl w:val="A2DE87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233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57040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36771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538876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172295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93254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064102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84246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48299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1010421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488530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218127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586316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9157355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01911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526108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0447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746591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5529119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9996771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3A"/>
    <w:rsid w:val="000059A4"/>
    <w:rsid w:val="00034FE7"/>
    <w:rsid w:val="00060B52"/>
    <w:rsid w:val="000F6096"/>
    <w:rsid w:val="00126702"/>
    <w:rsid w:val="00155360"/>
    <w:rsid w:val="0019643E"/>
    <w:rsid w:val="001A6AD7"/>
    <w:rsid w:val="00215129"/>
    <w:rsid w:val="002C494C"/>
    <w:rsid w:val="003045A2"/>
    <w:rsid w:val="00320335"/>
    <w:rsid w:val="003443CE"/>
    <w:rsid w:val="00355362"/>
    <w:rsid w:val="003B6E8B"/>
    <w:rsid w:val="003E4128"/>
    <w:rsid w:val="00410551"/>
    <w:rsid w:val="00474A22"/>
    <w:rsid w:val="00556D99"/>
    <w:rsid w:val="00592BD0"/>
    <w:rsid w:val="00641501"/>
    <w:rsid w:val="00693D22"/>
    <w:rsid w:val="007F1BA0"/>
    <w:rsid w:val="00830D2B"/>
    <w:rsid w:val="0089743A"/>
    <w:rsid w:val="008C020B"/>
    <w:rsid w:val="008C3FD3"/>
    <w:rsid w:val="00900EE6"/>
    <w:rsid w:val="00927245"/>
    <w:rsid w:val="0096764F"/>
    <w:rsid w:val="009B3706"/>
    <w:rsid w:val="009D7160"/>
    <w:rsid w:val="00A5603C"/>
    <w:rsid w:val="00CC0621"/>
    <w:rsid w:val="00CE383A"/>
    <w:rsid w:val="00DA30C2"/>
    <w:rsid w:val="00DC1042"/>
    <w:rsid w:val="00EA240C"/>
    <w:rsid w:val="00EC6380"/>
    <w:rsid w:val="00F40360"/>
    <w:rsid w:val="00F66CA1"/>
    <w:rsid w:val="00F71929"/>
    <w:rsid w:val="00F80AF1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23C4E357"/>
  <w14:defaultImageDpi w14:val="0"/>
  <w15:docId w15:val="{9B0C8C0A-4B9A-455A-827D-1B5C5F2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rsid w:val="00830D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74A22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2C494C"/>
    <w:rPr>
      <w:rFonts w:ascii="Arial" w:hAnsi="Arial"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C494C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9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LLIT\KUNT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D2D3-ABE7-46E3-BF6F-4ECC3BB8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KUNTA.DOT</Template>
  <TotalTime>3</TotalTime>
  <Pages>2</Pages>
  <Words>281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Leena Lahti</dc:creator>
  <cp:keywords/>
  <dc:description/>
  <cp:lastModifiedBy>Satu Forsberg</cp:lastModifiedBy>
  <cp:revision>2</cp:revision>
  <cp:lastPrinted>2011-04-11T06:06:00Z</cp:lastPrinted>
  <dcterms:created xsi:type="dcterms:W3CDTF">2024-12-04T13:32:00Z</dcterms:created>
  <dcterms:modified xsi:type="dcterms:W3CDTF">2024-12-04T13:32:00Z</dcterms:modified>
</cp:coreProperties>
</file>